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069D" w14:textId="77777777" w:rsidR="0082120B" w:rsidRPr="007E72FD" w:rsidRDefault="0082120B" w:rsidP="0082120B">
      <w:pPr>
        <w:pStyle w:val="Title"/>
        <w:rPr>
          <w:lang w:val="es-ES"/>
        </w:rPr>
      </w:pPr>
      <w:r w:rsidRPr="007E72FD">
        <w:rPr>
          <w:lang w:val="es-ES"/>
        </w:rPr>
        <w:t>AVISO PÚBLICO</w:t>
      </w:r>
    </w:p>
    <w:p w14:paraId="6468A487" w14:textId="63AEE706" w:rsidR="0082120B" w:rsidRPr="007E72FD" w:rsidRDefault="00BD1ED2" w:rsidP="0082120B">
      <w:pPr>
        <w:pStyle w:val="Title2BC"/>
        <w:rPr>
          <w:lang w:val="es-ES"/>
        </w:rPr>
      </w:pPr>
      <w:r>
        <w:rPr>
          <w:lang w:val="es-ES"/>
        </w:rPr>
        <w:t xml:space="preserve">Washington 25 </w:t>
      </w:r>
      <w:r w:rsidR="0082120B" w:rsidRPr="007E72FD">
        <w:rPr>
          <w:lang w:val="es-ES"/>
        </w:rPr>
        <w:t>Distrito Metropolitano</w:t>
      </w:r>
      <w:r>
        <w:rPr>
          <w:lang w:val="es-ES"/>
        </w:rPr>
        <w:t xml:space="preserve"> No. </w:t>
      </w:r>
      <w:r w:rsidR="0044079B">
        <w:rPr>
          <w:lang w:val="es-ES"/>
        </w:rPr>
        <w:t>2</w:t>
      </w:r>
    </w:p>
    <w:p w14:paraId="1D7CB3AD" w14:textId="5E835A85" w:rsidR="0082120B" w:rsidRPr="007E72FD" w:rsidRDefault="00741E09" w:rsidP="0082120B">
      <w:pPr>
        <w:pStyle w:val="Title2BC"/>
        <w:rPr>
          <w:lang w:val="es-ES"/>
        </w:rPr>
      </w:pPr>
      <w:r>
        <w:rPr>
          <w:lang w:val="es-ES"/>
        </w:rPr>
        <w:t>6 de Mayo</w:t>
      </w:r>
      <w:r w:rsidR="0082120B" w:rsidRPr="007E72FD">
        <w:rPr>
          <w:lang w:val="es-ES"/>
        </w:rPr>
        <w:t xml:space="preserve"> 20</w:t>
      </w:r>
      <w:r>
        <w:rPr>
          <w:lang w:val="es-ES"/>
        </w:rPr>
        <w:t xml:space="preserve">25 </w:t>
      </w:r>
      <w:r w:rsidRPr="007E72FD">
        <w:rPr>
          <w:lang w:val="es-ES"/>
        </w:rPr>
        <w:t>Elección</w:t>
      </w:r>
    </w:p>
    <w:p w14:paraId="5405A526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75"/>
        <w:gridCol w:w="1080"/>
        <w:gridCol w:w="1080"/>
        <w:gridCol w:w="1170"/>
        <w:gridCol w:w="1088"/>
        <w:gridCol w:w="1247"/>
      </w:tblGrid>
      <w:tr w:rsidR="00292B14" w14:paraId="07BCD6DC" w14:textId="77777777" w:rsidTr="00BD1ED2">
        <w:tc>
          <w:tcPr>
            <w:tcW w:w="3775" w:type="dxa"/>
            <w:shd w:val="clear" w:color="auto" w:fill="auto"/>
          </w:tcPr>
          <w:p w14:paraId="779D9092" w14:textId="77777777" w:rsidR="00292B14" w:rsidRPr="0082120B" w:rsidRDefault="00292B14" w:rsidP="00487451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080" w:type="dxa"/>
            <w:shd w:val="clear" w:color="auto" w:fill="auto"/>
          </w:tcPr>
          <w:p w14:paraId="72C03536" w14:textId="0E102DA9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>
              <w:t>21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2C64257" w14:textId="7B60CC4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22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AEBE8D6" w14:textId="6C149556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23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14:paraId="67501C6D" w14:textId="77BB222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24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75F74C4" w14:textId="77777777" w:rsidR="00292B14" w:rsidRPr="00BD1ED2" w:rsidRDefault="00724113" w:rsidP="00487451">
            <w:pPr>
              <w:pStyle w:val="TableText"/>
              <w:jc w:val="center"/>
            </w:pPr>
            <w:r w:rsidRPr="00BD1ED2">
              <w:t>Proyectado</w:t>
            </w:r>
          </w:p>
          <w:p w14:paraId="740F3DA5" w14:textId="0B9CB694" w:rsidR="00292B14" w:rsidRPr="00BD1ED2" w:rsidRDefault="00292B14" w:rsidP="00D653E2">
            <w:pPr>
              <w:pStyle w:val="TableText"/>
              <w:jc w:val="center"/>
            </w:pPr>
            <w:r w:rsidRPr="00BD1ED2">
              <w:t xml:space="preserve">FY </w:t>
            </w:r>
            <w:r w:rsidR="00592FA0" w:rsidRPr="00BD1ED2">
              <w:t>2</w:t>
            </w:r>
            <w:r w:rsidR="00BD1ED2">
              <w:t>025</w:t>
            </w:r>
            <w:r w:rsidRPr="00BD1ED2">
              <w:t xml:space="preserve"> </w:t>
            </w:r>
            <w:r w:rsidRPr="00BD1ED2">
              <w:rPr>
                <w:vertAlign w:val="superscript"/>
              </w:rPr>
              <w:t>2</w:t>
            </w:r>
          </w:p>
        </w:tc>
      </w:tr>
      <w:tr w:rsidR="0044079B" w14:paraId="3852E1F2" w14:textId="77777777" w:rsidTr="00BD1ED2">
        <w:tc>
          <w:tcPr>
            <w:tcW w:w="3775" w:type="dxa"/>
            <w:shd w:val="clear" w:color="auto" w:fill="auto"/>
          </w:tcPr>
          <w:p w14:paraId="728B6965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080" w:type="dxa"/>
            <w:shd w:val="clear" w:color="auto" w:fill="auto"/>
          </w:tcPr>
          <w:p w14:paraId="69573FB9" w14:textId="56E9CE6A" w:rsidR="0044079B" w:rsidRDefault="0044079B" w:rsidP="0044079B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080" w:type="dxa"/>
            <w:shd w:val="clear" w:color="auto" w:fill="auto"/>
          </w:tcPr>
          <w:p w14:paraId="53349C1C" w14:textId="455D4F08" w:rsidR="0044079B" w:rsidRDefault="0044079B" w:rsidP="0044079B">
            <w:pPr>
              <w:pStyle w:val="TableText"/>
              <w:jc w:val="center"/>
            </w:pPr>
            <w:r w:rsidRPr="0078580D">
              <w:t>$2</w:t>
            </w:r>
          </w:p>
        </w:tc>
        <w:tc>
          <w:tcPr>
            <w:tcW w:w="1170" w:type="dxa"/>
            <w:shd w:val="clear" w:color="auto" w:fill="auto"/>
          </w:tcPr>
          <w:p w14:paraId="2455BA56" w14:textId="4CDBD400" w:rsidR="0044079B" w:rsidRDefault="0044079B" w:rsidP="0044079B">
            <w:pPr>
              <w:pStyle w:val="TableText"/>
              <w:jc w:val="center"/>
            </w:pPr>
            <w:r w:rsidRPr="0078580D">
              <w:t>$2</w:t>
            </w:r>
          </w:p>
        </w:tc>
        <w:tc>
          <w:tcPr>
            <w:tcW w:w="1088" w:type="dxa"/>
            <w:shd w:val="clear" w:color="auto" w:fill="auto"/>
          </w:tcPr>
          <w:p w14:paraId="07DA38C2" w14:textId="2A2AD040" w:rsidR="0044079B" w:rsidRDefault="0044079B" w:rsidP="0044079B">
            <w:pPr>
              <w:pStyle w:val="TableText"/>
              <w:jc w:val="center"/>
            </w:pPr>
            <w:r w:rsidRPr="0078580D">
              <w:t>$-0-</w:t>
            </w:r>
          </w:p>
        </w:tc>
        <w:tc>
          <w:tcPr>
            <w:tcW w:w="1247" w:type="dxa"/>
            <w:shd w:val="clear" w:color="auto" w:fill="auto"/>
          </w:tcPr>
          <w:p w14:paraId="59C010D7" w14:textId="2A2E2EF1" w:rsidR="0044079B" w:rsidRDefault="0044079B" w:rsidP="0044079B">
            <w:pPr>
              <w:pStyle w:val="TableText"/>
              <w:jc w:val="center"/>
            </w:pPr>
            <w:r w:rsidRPr="0078580D">
              <w:t>$2</w:t>
            </w:r>
          </w:p>
        </w:tc>
      </w:tr>
      <w:tr w:rsidR="0044079B" w14:paraId="47766442" w14:textId="77777777" w:rsidTr="00BD1ED2">
        <w:tc>
          <w:tcPr>
            <w:tcW w:w="3775" w:type="dxa"/>
            <w:shd w:val="clear" w:color="auto" w:fill="auto"/>
          </w:tcPr>
          <w:p w14:paraId="5EB2D296" w14:textId="77777777" w:rsidR="0044079B" w:rsidRDefault="0044079B" w:rsidP="0044079B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080" w:type="dxa"/>
            <w:shd w:val="clear" w:color="auto" w:fill="auto"/>
          </w:tcPr>
          <w:p w14:paraId="0D459DE3" w14:textId="43BD0111" w:rsidR="0044079B" w:rsidRDefault="0044079B" w:rsidP="0044079B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080" w:type="dxa"/>
            <w:shd w:val="clear" w:color="auto" w:fill="auto"/>
          </w:tcPr>
          <w:p w14:paraId="42C6B554" w14:textId="32311383" w:rsidR="0044079B" w:rsidRDefault="0044079B" w:rsidP="0044079B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70" w:type="dxa"/>
            <w:shd w:val="clear" w:color="auto" w:fill="auto"/>
          </w:tcPr>
          <w:p w14:paraId="5C272344" w14:textId="17DD9198" w:rsidR="0044079B" w:rsidRDefault="0044079B" w:rsidP="0044079B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8" w:type="dxa"/>
            <w:shd w:val="clear" w:color="auto" w:fill="auto"/>
          </w:tcPr>
          <w:p w14:paraId="6480DA0B" w14:textId="3CA8F823" w:rsidR="0044079B" w:rsidRDefault="0044079B" w:rsidP="0044079B">
            <w:pPr>
              <w:pStyle w:val="TableText"/>
              <w:jc w:val="center"/>
            </w:pPr>
            <w:r w:rsidRPr="00284721">
              <w:t>$-0-</w:t>
            </w:r>
          </w:p>
        </w:tc>
        <w:tc>
          <w:tcPr>
            <w:tcW w:w="1247" w:type="dxa"/>
            <w:shd w:val="clear" w:color="auto" w:fill="auto"/>
          </w:tcPr>
          <w:p w14:paraId="3E39B8E1" w14:textId="064FBD0C" w:rsidR="0044079B" w:rsidRDefault="0044079B" w:rsidP="0044079B">
            <w:pPr>
              <w:pStyle w:val="TableText"/>
              <w:jc w:val="center"/>
            </w:pPr>
            <w:r w:rsidRPr="007D44CA">
              <w:t>$</w:t>
            </w:r>
            <w:r>
              <w:t>2</w:t>
            </w:r>
          </w:p>
        </w:tc>
      </w:tr>
      <w:tr w:rsidR="0044079B" w14:paraId="712EDD35" w14:textId="77777777" w:rsidTr="00BD1ED2">
        <w:tc>
          <w:tcPr>
            <w:tcW w:w="3775" w:type="dxa"/>
            <w:shd w:val="clear" w:color="auto" w:fill="auto"/>
          </w:tcPr>
          <w:p w14:paraId="23F10D9F" w14:textId="77777777" w:rsidR="0044079B" w:rsidRDefault="0044079B" w:rsidP="0044079B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080" w:type="dxa"/>
            <w:shd w:val="clear" w:color="auto" w:fill="auto"/>
          </w:tcPr>
          <w:p w14:paraId="71A457D6" w14:textId="6EDF2F59" w:rsidR="0044079B" w:rsidRDefault="0044079B" w:rsidP="0044079B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080" w:type="dxa"/>
            <w:shd w:val="clear" w:color="auto" w:fill="auto"/>
          </w:tcPr>
          <w:p w14:paraId="48CAAD18" w14:textId="3E8B33EE" w:rsidR="0044079B" w:rsidRDefault="0044079B" w:rsidP="0044079B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70" w:type="dxa"/>
            <w:shd w:val="clear" w:color="auto" w:fill="auto"/>
          </w:tcPr>
          <w:p w14:paraId="225F5168" w14:textId="1CB28C9B" w:rsidR="0044079B" w:rsidRDefault="0044079B" w:rsidP="0044079B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8" w:type="dxa"/>
            <w:shd w:val="clear" w:color="auto" w:fill="auto"/>
          </w:tcPr>
          <w:p w14:paraId="3DC2B489" w14:textId="1D2DD073" w:rsidR="0044079B" w:rsidRDefault="0044079B" w:rsidP="0044079B">
            <w:pPr>
              <w:pStyle w:val="TableText"/>
              <w:jc w:val="center"/>
            </w:pPr>
            <w:r w:rsidRPr="00284721">
              <w:t>$-0-</w:t>
            </w:r>
          </w:p>
        </w:tc>
        <w:tc>
          <w:tcPr>
            <w:tcW w:w="1247" w:type="dxa"/>
            <w:shd w:val="clear" w:color="auto" w:fill="auto"/>
          </w:tcPr>
          <w:p w14:paraId="7194B69F" w14:textId="52436EEC" w:rsidR="0044079B" w:rsidRDefault="0044079B" w:rsidP="0044079B">
            <w:pPr>
              <w:pStyle w:val="TableText"/>
              <w:jc w:val="center"/>
            </w:pPr>
            <w:r w:rsidRPr="00284721">
              <w:t>$-0-</w:t>
            </w:r>
          </w:p>
        </w:tc>
      </w:tr>
      <w:tr w:rsidR="0044079B" w14:paraId="308EE72F" w14:textId="77777777" w:rsidTr="00BD1ED2">
        <w:tc>
          <w:tcPr>
            <w:tcW w:w="3775" w:type="dxa"/>
            <w:shd w:val="clear" w:color="auto" w:fill="auto"/>
          </w:tcPr>
          <w:p w14:paraId="2DE92660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080" w:type="dxa"/>
            <w:shd w:val="clear" w:color="auto" w:fill="auto"/>
          </w:tcPr>
          <w:p w14:paraId="64720EE8" w14:textId="1617B09C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6B2D8EA" w14:textId="77E5A2D7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16383B70" w14:textId="3A814523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064CF488" w14:textId="779E81D2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4DCBC3" w14:textId="4112D3C3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43EEEF9C" w14:textId="77777777" w:rsidTr="00BD1ED2">
        <w:tc>
          <w:tcPr>
            <w:tcW w:w="3775" w:type="dxa"/>
            <w:shd w:val="clear" w:color="auto" w:fill="auto"/>
          </w:tcPr>
          <w:p w14:paraId="7547CCC3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080" w:type="dxa"/>
            <w:shd w:val="clear" w:color="auto" w:fill="auto"/>
          </w:tcPr>
          <w:p w14:paraId="5E875B1C" w14:textId="240BA9FA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9BF2E32" w14:textId="72EF54F0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065BF2A8" w14:textId="57B6A887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1078DD3E" w14:textId="7120EA50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7CC4E92" w14:textId="5B5EA763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7D17D4BE" w14:textId="77777777" w:rsidTr="00BD1ED2">
        <w:tc>
          <w:tcPr>
            <w:tcW w:w="3775" w:type="dxa"/>
            <w:shd w:val="clear" w:color="auto" w:fill="auto"/>
          </w:tcPr>
          <w:p w14:paraId="406B12D5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080" w:type="dxa"/>
            <w:shd w:val="clear" w:color="auto" w:fill="auto"/>
          </w:tcPr>
          <w:p w14:paraId="66BE4314" w14:textId="4931F29A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2C203DF8" w14:textId="30FC7A91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BF6158E" w14:textId="772D7334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5AA5C6D8" w14:textId="766D47D8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24CA39CB" w14:textId="565239E3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0ABBEA32" w14:textId="77777777" w:rsidTr="00BD1ED2">
        <w:tc>
          <w:tcPr>
            <w:tcW w:w="3775" w:type="dxa"/>
            <w:shd w:val="clear" w:color="auto" w:fill="auto"/>
          </w:tcPr>
          <w:p w14:paraId="16497F7A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080" w:type="dxa"/>
            <w:shd w:val="clear" w:color="auto" w:fill="auto"/>
          </w:tcPr>
          <w:p w14:paraId="1CAC27F1" w14:textId="723E02ED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1384FA02" w14:textId="2720C5A8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F77CDB4" w14:textId="7E22E4D1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621B6E52" w14:textId="73111430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642A69" w14:textId="4F081C41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4CE0CD64" w14:textId="77777777" w:rsidTr="00BD1ED2">
        <w:tc>
          <w:tcPr>
            <w:tcW w:w="3775" w:type="dxa"/>
            <w:shd w:val="clear" w:color="auto" w:fill="auto"/>
          </w:tcPr>
          <w:p w14:paraId="661430CA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2FA0B12A" w14:textId="3DB26930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42B974CB" w14:textId="6AF12195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5FC27619" w14:textId="4FBE16AF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42397B91" w14:textId="21CEBEFC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2464564" w14:textId="6A94B61D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2B2ECB34" w14:textId="77777777" w:rsidTr="00BD1ED2">
        <w:tc>
          <w:tcPr>
            <w:tcW w:w="3775" w:type="dxa"/>
            <w:shd w:val="clear" w:color="auto" w:fill="auto"/>
          </w:tcPr>
          <w:p w14:paraId="67345AC7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5E8B823F" w14:textId="47115D8C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291091B1" w14:textId="7D48CCCA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7BB1EEDE" w14:textId="383967E7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7425A3FF" w14:textId="656B86F1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63115676" w14:textId="3F98EB9A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4344DCA4" w14:textId="77777777" w:rsidTr="00BD1ED2">
        <w:tc>
          <w:tcPr>
            <w:tcW w:w="3775" w:type="dxa"/>
            <w:shd w:val="clear" w:color="auto" w:fill="auto"/>
          </w:tcPr>
          <w:p w14:paraId="3D3657AB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080" w:type="dxa"/>
            <w:shd w:val="clear" w:color="auto" w:fill="auto"/>
          </w:tcPr>
          <w:p w14:paraId="68CE036D" w14:textId="753D94F7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4266514D" w14:textId="57A1B69F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A49D59B" w14:textId="687156F7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2D9484F5" w14:textId="3AEFFD0E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5BD8931" w14:textId="5F731CC0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7E75A0B0" w14:textId="77777777" w:rsidTr="00BD1ED2">
        <w:tc>
          <w:tcPr>
            <w:tcW w:w="3775" w:type="dxa"/>
            <w:shd w:val="clear" w:color="auto" w:fill="auto"/>
          </w:tcPr>
          <w:p w14:paraId="43D15020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080" w:type="dxa"/>
            <w:shd w:val="clear" w:color="auto" w:fill="auto"/>
          </w:tcPr>
          <w:p w14:paraId="4FFBBF94" w14:textId="79CC1BCC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7F17672" w14:textId="6772CFB0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5559B98C" w14:textId="3A19A5F9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6E300A4C" w14:textId="1308CC3F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407E8AA" w14:textId="610D556E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28395F59" w14:textId="77777777" w:rsidTr="00BD1ED2">
        <w:tc>
          <w:tcPr>
            <w:tcW w:w="3775" w:type="dxa"/>
            <w:shd w:val="clear" w:color="auto" w:fill="auto"/>
          </w:tcPr>
          <w:p w14:paraId="01A28577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080" w:type="dxa"/>
            <w:shd w:val="clear" w:color="auto" w:fill="auto"/>
          </w:tcPr>
          <w:p w14:paraId="52E6CDB8" w14:textId="45A74846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7B6EDB1E" w14:textId="52882567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6D8F9F1" w14:textId="10D3F9E3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2CF9900F" w14:textId="675D424C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7D184C70" w14:textId="4F3D024C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44079B" w14:paraId="1B5493F5" w14:textId="77777777" w:rsidTr="00BD1ED2">
        <w:tc>
          <w:tcPr>
            <w:tcW w:w="3775" w:type="dxa"/>
            <w:shd w:val="clear" w:color="auto" w:fill="auto"/>
          </w:tcPr>
          <w:p w14:paraId="3C0B9A25" w14:textId="77777777" w:rsidR="0044079B" w:rsidRPr="0082120B" w:rsidRDefault="0044079B" w:rsidP="0044079B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4255BDA" w14:textId="4D157488" w:rsidR="0044079B" w:rsidRDefault="0044079B" w:rsidP="0044079B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48418EF0" w14:textId="4FF62812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161577BD" w14:textId="1D30BE10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509F4C60" w14:textId="5ADFFCFF" w:rsidR="0044079B" w:rsidRDefault="0044079B" w:rsidP="0044079B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A41D9FE" w14:textId="4DCC30C8" w:rsidR="0044079B" w:rsidRDefault="0044079B" w:rsidP="0044079B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0F18BA15" w14:textId="77777777" w:rsidTr="00BD1ED2">
        <w:tc>
          <w:tcPr>
            <w:tcW w:w="3775" w:type="dxa"/>
            <w:shd w:val="clear" w:color="auto" w:fill="auto"/>
          </w:tcPr>
          <w:p w14:paraId="16BCD7B4" w14:textId="77777777" w:rsidR="00BD1ED2" w:rsidRDefault="00BD1ED2" w:rsidP="00BD1ED2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5ABC29F" w14:textId="42D9D5C4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080" w:type="dxa"/>
            <w:shd w:val="clear" w:color="auto" w:fill="auto"/>
          </w:tcPr>
          <w:p w14:paraId="09562A60" w14:textId="29EF1783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70" w:type="dxa"/>
            <w:shd w:val="clear" w:color="auto" w:fill="auto"/>
          </w:tcPr>
          <w:p w14:paraId="49A46BD5" w14:textId="619B0EBC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088" w:type="dxa"/>
            <w:shd w:val="clear" w:color="auto" w:fill="auto"/>
          </w:tcPr>
          <w:p w14:paraId="43C9A4BE" w14:textId="2132D6E2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29C1E91D" w14:textId="2C49FB16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</w:tr>
    </w:tbl>
    <w:p w14:paraId="42A7621D" w14:textId="77777777" w:rsidR="00292B14" w:rsidRDefault="00292B14" w:rsidP="00292B14"/>
    <w:p w14:paraId="64DE2974" w14:textId="77777777" w:rsidR="00BD1ED2" w:rsidRDefault="00724113" w:rsidP="00F34073">
      <w:pPr>
        <w:pStyle w:val="FootnoteText"/>
      </w:pPr>
      <w:r w:rsidRPr="007E72FD">
        <w:rPr>
          <w:rStyle w:val="FootnoteReference"/>
          <w:lang w:val="es-ES"/>
        </w:rPr>
        <w:t xml:space="preserve">1 </w:t>
      </w:r>
      <w:r w:rsidRPr="007E72FD">
        <w:rPr>
          <w:lang w:val="es-ES"/>
        </w:rPr>
        <w:tab/>
      </w:r>
      <w:r w:rsidR="00BD1ED2" w:rsidRPr="00E77F97">
        <w:t xml:space="preserve">La información se basa en cifras estimadas. </w:t>
      </w:r>
    </w:p>
    <w:p w14:paraId="39E922B4" w14:textId="77777777" w:rsidR="00BD1ED2" w:rsidRDefault="00BD1ED2" w:rsidP="00F34073">
      <w:pPr>
        <w:pStyle w:val="FootnoteText"/>
      </w:pPr>
      <w:r>
        <w:rPr>
          <w:rStyle w:val="FootnoteReference"/>
        </w:rPr>
        <w:t>2</w:t>
      </w:r>
      <w:r>
        <w:tab/>
        <w:t>La información proyectada para el año fiscal actual y el anterior se basa en cifras estimadas.</w:t>
      </w:r>
    </w:p>
    <w:p w14:paraId="3FE52BE2" w14:textId="77777777" w:rsidR="00BD1ED2" w:rsidRDefault="00BD1ED2" w:rsidP="00F34073">
      <w:pPr>
        <w:pStyle w:val="FootnoteText"/>
      </w:pPr>
      <w:r>
        <w:rPr>
          <w:rStyle w:val="FootnoteReference"/>
        </w:rPr>
        <w:t>3</w:t>
      </w:r>
      <w:r>
        <w:tab/>
        <w:t>Monto de cualquier deuda u otra obligación financiera incurrida por el Distrito para fines de flujo de efectivo que tenga un plazo de no más de un (1) año.</w:t>
      </w:r>
    </w:p>
    <w:p w14:paraId="55D1446F" w14:textId="77777777" w:rsidR="00BD1ED2" w:rsidRDefault="00BD1ED2" w:rsidP="00F34073">
      <w:pPr>
        <w:pStyle w:val="FootnoteText"/>
        <w:spacing w:after="240"/>
      </w:pPr>
      <w:r>
        <w:rPr>
          <w:rStyle w:val="FootnoteReference"/>
        </w:rPr>
        <w:t>4</w:t>
      </w:r>
      <w:r>
        <w:tab/>
        <w:t>Si el fondo de reserva de emergencia no está financiado en su totalidad por efectivo o inversiones, como lo requiere la Constitución de Colorado, debe incluir en este aviso una declaración de las razones por las que no se financia completamente la reserva.</w:t>
      </w:r>
    </w:p>
    <w:p w14:paraId="583B2D2A" w14:textId="77777777" w:rsidR="00BD1ED2" w:rsidRDefault="00BD1ED2" w:rsidP="00F34073">
      <w:pPr>
        <w:pStyle w:val="BodyTextFirstIndent"/>
      </w:pPr>
      <w:r w:rsidRPr="00E77F97">
        <w:t xml:space="preserve">Los estados financieros auditados, las cartas de administración y los presupuestos del Distrito, si los hubiera, de los últimos cuatro (4) años están disponibles para revisión pública en: </w:t>
      </w:r>
      <w:r w:rsidRPr="00E77F97">
        <w:rPr>
          <w:color w:val="000000"/>
        </w:rPr>
        <w:t>McGeady Becher Cortese Williams P.C., 450 E. 17th Ave., Suite 400, Denver, CO 80203</w:t>
      </w:r>
      <w:r w:rsidRPr="00E77F97">
        <w:t>.</w:t>
      </w:r>
    </w:p>
    <w:p w14:paraId="53C5746C" w14:textId="73A77462" w:rsidR="009A45CC" w:rsidRPr="00724113" w:rsidRDefault="00BD1ED2" w:rsidP="00BD1ED2">
      <w:pPr>
        <w:pStyle w:val="BodyTextFirstIndent"/>
        <w:jc w:val="center"/>
      </w:pPr>
      <w:r w:rsidRPr="00C355C5">
        <w:rPr>
          <w:b/>
          <w:bCs/>
        </w:rPr>
        <w:t>Este aviso se publicará por lo menos veinte (20) días antes de la elección en el sitio web del Distrito:</w:t>
      </w:r>
      <w:r w:rsidRPr="00C355C5">
        <w:rPr>
          <w:b/>
          <w:bCs/>
        </w:rPr>
        <w:br/>
      </w:r>
      <w:r w:rsidRPr="00E77F97">
        <w:rPr>
          <w:b/>
          <w:bCs/>
        </w:rPr>
        <w:t>https://washington25md.colorado.gov/</w:t>
      </w:r>
    </w:p>
    <w:sectPr w:rsidR="009A45CC" w:rsidRPr="00724113" w:rsidSect="00741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F4BD" w14:textId="77777777" w:rsidR="00741E09" w:rsidRDefault="00741E09" w:rsidP="000D33E7">
      <w:r>
        <w:separator/>
      </w:r>
    </w:p>
  </w:endnote>
  <w:endnote w:type="continuationSeparator" w:id="0">
    <w:p w14:paraId="3DC7181F" w14:textId="77777777" w:rsidR="00741E09" w:rsidRDefault="00741E09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D7E3" w14:textId="77777777" w:rsidR="00741E09" w:rsidRDefault="0074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5E0B" w14:textId="77777777" w:rsidR="000D33E7" w:rsidRDefault="00395AE3">
    <w:pPr>
      <w:pStyle w:val="Footer"/>
      <w:rPr>
        <w:noProof/>
        <w:vanish/>
      </w:rPr>
    </w:pPr>
    <w:r w:rsidRPr="00DC7D52">
      <w:tab/>
    </w:r>
    <w:r w:rsidR="000D33E7" w:rsidRPr="00DC7D52">
      <w:rPr>
        <w:vanish/>
      </w:rPr>
      <w:fldChar w:fldCharType="begin"/>
    </w:r>
    <w:r w:rsidR="000D33E7" w:rsidRPr="00DC7D52">
      <w:rPr>
        <w:vanish/>
      </w:rPr>
      <w:instrText xml:space="preserve"> PAGE   \* MERGEFORMAT </w:instrText>
    </w:r>
    <w:r w:rsidR="000D33E7" w:rsidRPr="00DC7D52">
      <w:rPr>
        <w:vanish/>
      </w:rPr>
      <w:fldChar w:fldCharType="separate"/>
    </w:r>
    <w:r w:rsidR="00D36A88" w:rsidRPr="00DC7D52">
      <w:rPr>
        <w:noProof/>
        <w:vanish/>
      </w:rPr>
      <w:t>2</w:t>
    </w:r>
    <w:r w:rsidR="000D33E7" w:rsidRPr="00DC7D52">
      <w:rPr>
        <w:noProof/>
        <w:vanish/>
      </w:rPr>
      <w:fldChar w:fldCharType="end"/>
    </w:r>
  </w:p>
  <w:p w14:paraId="1762BA72" w14:textId="7BBDFB3C" w:rsidR="00741E09" w:rsidRPr="00DC7D52" w:rsidRDefault="00741E09" w:rsidP="00741E09">
    <w:pPr>
      <w:pStyle w:val="Footer"/>
      <w:spacing w:line="180" w:lineRule="exact"/>
      <w:rPr>
        <w:vanish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44079B">
      <w:rPr>
        <w:rFonts w:ascii="Arial" w:hAnsi="Arial" w:cs="Arial"/>
        <w:sz w:val="16"/>
      </w:rPr>
      <w:t>4906-1924-4851,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ED62" w14:textId="77777777" w:rsidR="00741E09" w:rsidRDefault="0074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7492" w14:textId="77777777" w:rsidR="00741E09" w:rsidRDefault="00741E09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FF24C7E" w14:textId="77777777" w:rsidR="00741E09" w:rsidRDefault="00741E09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FF61" w14:textId="77777777" w:rsidR="00741E09" w:rsidRDefault="00741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E919" w14:textId="77777777" w:rsidR="00741E09" w:rsidRDefault="00741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1D7B" w14:textId="77777777" w:rsidR="00741E09" w:rsidRDefault="00741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6-1924-4851, v. 1"/>
    <w:docVar w:name="ndGeneratedStampLocation" w:val="ExceptFirst"/>
  </w:docVars>
  <w:rsids>
    <w:rsidRoot w:val="00741E09"/>
    <w:rsid w:val="000353F3"/>
    <w:rsid w:val="000B62AB"/>
    <w:rsid w:val="000D33E7"/>
    <w:rsid w:val="00174B76"/>
    <w:rsid w:val="001B0F56"/>
    <w:rsid w:val="002135BB"/>
    <w:rsid w:val="00216873"/>
    <w:rsid w:val="00281F97"/>
    <w:rsid w:val="00292B14"/>
    <w:rsid w:val="00333388"/>
    <w:rsid w:val="00353031"/>
    <w:rsid w:val="00395AE3"/>
    <w:rsid w:val="003F7737"/>
    <w:rsid w:val="0044079B"/>
    <w:rsid w:val="004678B2"/>
    <w:rsid w:val="00552381"/>
    <w:rsid w:val="00570514"/>
    <w:rsid w:val="00592FA0"/>
    <w:rsid w:val="005C2E26"/>
    <w:rsid w:val="005D0A61"/>
    <w:rsid w:val="0060763C"/>
    <w:rsid w:val="00656292"/>
    <w:rsid w:val="006C01E6"/>
    <w:rsid w:val="006E25A0"/>
    <w:rsid w:val="006F271A"/>
    <w:rsid w:val="00705C7B"/>
    <w:rsid w:val="0070777C"/>
    <w:rsid w:val="007078D2"/>
    <w:rsid w:val="00724113"/>
    <w:rsid w:val="00741E09"/>
    <w:rsid w:val="00771CAA"/>
    <w:rsid w:val="00776764"/>
    <w:rsid w:val="00791C6F"/>
    <w:rsid w:val="007C774F"/>
    <w:rsid w:val="007D74E7"/>
    <w:rsid w:val="007E72FD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F1206"/>
    <w:rsid w:val="00B602BD"/>
    <w:rsid w:val="00BB753A"/>
    <w:rsid w:val="00BD1ED2"/>
    <w:rsid w:val="00C43B07"/>
    <w:rsid w:val="00C54995"/>
    <w:rsid w:val="00C8583B"/>
    <w:rsid w:val="00C90489"/>
    <w:rsid w:val="00CA7953"/>
    <w:rsid w:val="00CC2265"/>
    <w:rsid w:val="00CF0CCF"/>
    <w:rsid w:val="00D275D7"/>
    <w:rsid w:val="00D35A97"/>
    <w:rsid w:val="00D36A88"/>
    <w:rsid w:val="00D555E2"/>
    <w:rsid w:val="00D653E2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A37C"/>
  <w15:docId w15:val="{9A18F152-D457-4852-BE1D-DFD5239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1</TotalTime>
  <Pages>1</Pages>
  <Words>319</Words>
  <Characters>1821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_</dc:creator>
  <cp:lastModifiedBy>Jennifer Henry</cp:lastModifiedBy>
  <cp:revision>3</cp:revision>
  <cp:lastPrinted>2016-01-19T21:31:00Z</cp:lastPrinted>
  <dcterms:created xsi:type="dcterms:W3CDTF">2025-04-07T22:36:00Z</dcterms:created>
  <dcterms:modified xsi:type="dcterms:W3CDTF">2025-04-07T22:36:00Z</dcterms:modified>
</cp:coreProperties>
</file>